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2E" w:rsidRDefault="00A5762E" w:rsidP="00A5762E">
      <w:pPr>
        <w:rPr>
          <w:sz w:val="20"/>
        </w:rPr>
      </w:pPr>
    </w:p>
    <w:p w:rsidR="00D62437" w:rsidRDefault="009E2A59" w:rsidP="009E2A59">
      <w:pPr>
        <w:jc w:val="center"/>
        <w:rPr>
          <w:b/>
        </w:rPr>
      </w:pPr>
      <w:r w:rsidRPr="009E2A59">
        <w:rPr>
          <w:b/>
        </w:rPr>
        <w:t>Конкурс на присуждение</w:t>
      </w:r>
      <w:r w:rsidR="00257E7A" w:rsidRPr="009E2A59">
        <w:rPr>
          <w:b/>
        </w:rPr>
        <w:t xml:space="preserve"> </w:t>
      </w:r>
      <w:r w:rsidR="00D62437" w:rsidRPr="00D62437">
        <w:rPr>
          <w:b/>
        </w:rPr>
        <w:t xml:space="preserve">ежегодной </w:t>
      </w:r>
      <w:r w:rsidR="00257E7A" w:rsidRPr="009E2A59">
        <w:rPr>
          <w:b/>
        </w:rPr>
        <w:t>премии</w:t>
      </w:r>
    </w:p>
    <w:p w:rsidR="00257E7A" w:rsidRDefault="008A76B2" w:rsidP="009E2A59">
      <w:pPr>
        <w:jc w:val="center"/>
        <w:rPr>
          <w:b/>
        </w:rPr>
      </w:pPr>
      <w:r w:rsidRPr="009E2A59">
        <w:rPr>
          <w:b/>
        </w:rPr>
        <w:t>«Почетный работник образования</w:t>
      </w:r>
      <w:r w:rsidR="00D62437">
        <w:rPr>
          <w:b/>
        </w:rPr>
        <w:t xml:space="preserve"> </w:t>
      </w:r>
      <w:r w:rsidR="00257E7A" w:rsidRPr="009E2A59">
        <w:rPr>
          <w:b/>
        </w:rPr>
        <w:t>Новосибирской области»</w:t>
      </w:r>
      <w:r w:rsidR="006E3FB1">
        <w:rPr>
          <w:b/>
        </w:rPr>
        <w:t xml:space="preserve"> в 2023 году</w:t>
      </w:r>
    </w:p>
    <w:p w:rsidR="00D62437" w:rsidRPr="009E2A59" w:rsidRDefault="00D62437" w:rsidP="009E2A59">
      <w:pPr>
        <w:jc w:val="center"/>
        <w:rPr>
          <w:b/>
        </w:rPr>
      </w:pPr>
      <w:r w:rsidRPr="00D62437">
        <w:rPr>
          <w:b/>
        </w:rPr>
        <w:t>(далее – Конкурс)</w:t>
      </w:r>
    </w:p>
    <w:p w:rsidR="00257E7A" w:rsidRDefault="00257E7A" w:rsidP="00257E7A"/>
    <w:p w:rsidR="009E2A59" w:rsidRDefault="009E2A59" w:rsidP="008A76B2">
      <w:pPr>
        <w:ind w:firstLine="709"/>
        <w:jc w:val="both"/>
      </w:pPr>
    </w:p>
    <w:p w:rsidR="008A76B2" w:rsidRDefault="00D62437" w:rsidP="008A76B2">
      <w:pPr>
        <w:ind w:firstLine="709"/>
        <w:jc w:val="both"/>
      </w:pPr>
      <w:r w:rsidRPr="00D62437">
        <w:t>Конкурс проводится в</w:t>
      </w:r>
      <w:r w:rsidR="008A76B2">
        <w:t xml:space="preserve"> соответствии с Постановлением Правительства Новосибирской области от 12.09.2011 № 399-п «Об учреждении </w:t>
      </w:r>
      <w:r w:rsidR="008A76B2" w:rsidRPr="00923289">
        <w:t>премии «Почетный работник образования Новосибирской области»</w:t>
      </w:r>
      <w:r w:rsidR="008A76B2">
        <w:t xml:space="preserve">, приказом </w:t>
      </w:r>
      <w:proofErr w:type="spellStart"/>
      <w:r w:rsidR="008A76B2">
        <w:t>Минобрнауки</w:t>
      </w:r>
      <w:proofErr w:type="spellEnd"/>
      <w:r w:rsidR="008A76B2">
        <w:t xml:space="preserve"> Новосибирской области от 09.02.2012 № 236 «Утверждение Порядка формирования предложений коллегии о присуждении премии «</w:t>
      </w:r>
      <w:r w:rsidR="008A76B2" w:rsidRPr="00BE56FB">
        <w:t>Почетный работник образования Новосибирской области»</w:t>
      </w:r>
      <w:r w:rsidR="008A76B2">
        <w:t xml:space="preserve">» (далее – </w:t>
      </w:r>
      <w:r w:rsidR="00746291">
        <w:t>п</w:t>
      </w:r>
      <w:r w:rsidR="00073672">
        <w:t>ремия)</w:t>
      </w:r>
      <w:r>
        <w:t>.</w:t>
      </w:r>
      <w:r w:rsidR="008A76B2">
        <w:t xml:space="preserve"> </w:t>
      </w:r>
    </w:p>
    <w:p w:rsidR="00170858" w:rsidRDefault="00170858" w:rsidP="008A76B2">
      <w:pPr>
        <w:ind w:firstLine="709"/>
        <w:jc w:val="both"/>
      </w:pPr>
      <w:r w:rsidRPr="00170858">
        <w:t>Цель конкурса - поощрени</w:t>
      </w:r>
      <w:r>
        <w:t>е</w:t>
      </w:r>
      <w:r w:rsidRPr="00170858">
        <w:t xml:space="preserve"> педагогических работников Новосибирской области за большой вклад в развитие системы образования в Новосибирской области и особые заслуги в профессиональной деятельности</w:t>
      </w:r>
      <w:r>
        <w:t>.</w:t>
      </w:r>
    </w:p>
    <w:p w:rsidR="001B0338" w:rsidRDefault="001B0338" w:rsidP="008A76B2">
      <w:pPr>
        <w:ind w:firstLine="709"/>
        <w:jc w:val="both"/>
      </w:pPr>
      <w:r w:rsidRPr="001B0338">
        <w:t>Участниками конкурса могут быть педагогические работники образовательных организаций</w:t>
      </w:r>
      <w:r>
        <w:t>.</w:t>
      </w:r>
    </w:p>
    <w:p w:rsidR="00295F83" w:rsidRDefault="00295F83" w:rsidP="008A76B2">
      <w:pPr>
        <w:ind w:firstLine="709"/>
        <w:jc w:val="both"/>
      </w:pPr>
      <w:r w:rsidRPr="00295F83">
        <w:t>Премия присуждается ежегодно 5 педагогическим работникам в размере 100000 рублей каждому с одновременным присвоение</w:t>
      </w:r>
      <w:r>
        <w:t>м звания «</w:t>
      </w:r>
      <w:r w:rsidRPr="00295F83">
        <w:t>Почетный работник образования Новосибирской области</w:t>
      </w:r>
      <w:r>
        <w:t>»</w:t>
      </w:r>
      <w:r w:rsidRPr="00295F83">
        <w:t xml:space="preserve"> и вруча</w:t>
      </w:r>
      <w:r>
        <w:t>ется вместе с нагрудным знаком «</w:t>
      </w:r>
      <w:r w:rsidRPr="00295F83">
        <w:t>Почетный работник образования Новосибирской области</w:t>
      </w:r>
      <w:r>
        <w:t>»</w:t>
      </w:r>
      <w:r w:rsidRPr="00295F83">
        <w:t>.</w:t>
      </w:r>
    </w:p>
    <w:p w:rsidR="00295F83" w:rsidRDefault="00295F83" w:rsidP="008A76B2">
      <w:pPr>
        <w:ind w:firstLine="709"/>
        <w:jc w:val="both"/>
      </w:pPr>
      <w:r w:rsidRPr="00295F83">
        <w:t>Повторное награждение премией не допускается.</w:t>
      </w:r>
    </w:p>
    <w:p w:rsidR="008A76B2" w:rsidRDefault="00295F83" w:rsidP="008A76B2">
      <w:pPr>
        <w:ind w:firstLine="720"/>
        <w:jc w:val="both"/>
      </w:pPr>
      <w:r>
        <w:t>О</w:t>
      </w:r>
      <w:r w:rsidR="008A76B2">
        <w:t>рган</w:t>
      </w:r>
      <w:r>
        <w:t>ы</w:t>
      </w:r>
      <w:r w:rsidR="008A76B2">
        <w:t xml:space="preserve"> государственной власти, орган</w:t>
      </w:r>
      <w:r>
        <w:t>ы</w:t>
      </w:r>
      <w:r w:rsidR="008A76B2">
        <w:t xml:space="preserve"> местного самоуправления, государственны</w:t>
      </w:r>
      <w:r>
        <w:t>е</w:t>
      </w:r>
      <w:r w:rsidR="008A76B2">
        <w:t xml:space="preserve"> образовательны</w:t>
      </w:r>
      <w:r>
        <w:t>е</w:t>
      </w:r>
      <w:r w:rsidR="008A76B2">
        <w:t xml:space="preserve"> учреждени</w:t>
      </w:r>
      <w:r>
        <w:t>я</w:t>
      </w:r>
      <w:r w:rsidR="008A76B2">
        <w:t>, муниципальны</w:t>
      </w:r>
      <w:r>
        <w:t>е</w:t>
      </w:r>
      <w:r w:rsidR="008A76B2">
        <w:t xml:space="preserve"> и негосударственны</w:t>
      </w:r>
      <w:r>
        <w:t>е</w:t>
      </w:r>
      <w:r w:rsidR="008A76B2">
        <w:t xml:space="preserve"> образовательны</w:t>
      </w:r>
      <w:r>
        <w:t>е</w:t>
      </w:r>
      <w:r w:rsidR="008A76B2">
        <w:t xml:space="preserve"> учреждени</w:t>
      </w:r>
      <w:r>
        <w:t>я</w:t>
      </w:r>
      <w:r w:rsidR="008A76B2">
        <w:t>, профессиональны</w:t>
      </w:r>
      <w:r>
        <w:t>е</w:t>
      </w:r>
      <w:r w:rsidR="008A76B2">
        <w:t xml:space="preserve"> союз</w:t>
      </w:r>
      <w:r>
        <w:t>ы</w:t>
      </w:r>
      <w:r w:rsidR="008A76B2">
        <w:t xml:space="preserve"> и общественны</w:t>
      </w:r>
      <w:r>
        <w:t>е объединения</w:t>
      </w:r>
      <w:r w:rsidR="008A76B2">
        <w:t xml:space="preserve">, расположенных на территории </w:t>
      </w:r>
      <w:r w:rsidR="008A76B2" w:rsidRPr="004D1D1C">
        <w:t>Новосибирской области</w:t>
      </w:r>
      <w:r w:rsidR="008A76B2">
        <w:t>,</w:t>
      </w:r>
      <w:r w:rsidR="008A76B2" w:rsidRPr="001917FD">
        <w:t xml:space="preserve"> </w:t>
      </w:r>
      <w:r w:rsidR="001B0338">
        <w:t>направляют</w:t>
      </w:r>
      <w:r w:rsidR="008A76B2">
        <w:t xml:space="preserve"> </w:t>
      </w:r>
      <w:r>
        <w:t>ходатайства с прилагаемым наградным листом (</w:t>
      </w:r>
      <w:proofErr w:type="gramStart"/>
      <w:r>
        <w:t>по</w:t>
      </w:r>
      <w:r w:rsidR="001F65F6">
        <w:t> </w:t>
      </w:r>
      <w:r>
        <w:t xml:space="preserve"> установленной</w:t>
      </w:r>
      <w:proofErr w:type="gramEnd"/>
      <w:r>
        <w:t xml:space="preserve"> форме) </w:t>
      </w:r>
      <w:r w:rsidR="008A76B2">
        <w:t>в министерств</w:t>
      </w:r>
      <w:r w:rsidR="001B0338">
        <w:t>о</w:t>
      </w:r>
      <w:r w:rsidR="008A76B2">
        <w:t xml:space="preserve"> образования Новосибирской области</w:t>
      </w:r>
      <w:r w:rsidR="00582F0F">
        <w:t>.</w:t>
      </w:r>
    </w:p>
    <w:p w:rsidR="008A76B2" w:rsidRDefault="00524E27" w:rsidP="008A76B2">
      <w:pPr>
        <w:ind w:firstLine="709"/>
        <w:jc w:val="both"/>
      </w:pPr>
      <w:r>
        <w:t>К</w:t>
      </w:r>
      <w:r w:rsidR="008A76B2">
        <w:t xml:space="preserve">онкурсные документы </w:t>
      </w:r>
      <w:r w:rsidR="00295F83">
        <w:t xml:space="preserve">регистрируются в канцелярии министерства образования и </w:t>
      </w:r>
      <w:r w:rsidR="008A76B2">
        <w:t xml:space="preserve">представляются </w:t>
      </w:r>
      <w:r w:rsidR="008A76B2" w:rsidRPr="00BA2F88">
        <w:rPr>
          <w:b/>
        </w:rPr>
        <w:t xml:space="preserve">до </w:t>
      </w:r>
      <w:r w:rsidR="00D97FF7">
        <w:rPr>
          <w:b/>
        </w:rPr>
        <w:t>1 июня</w:t>
      </w:r>
      <w:r w:rsidR="008A76B2" w:rsidRPr="00BA2F88">
        <w:rPr>
          <w:b/>
        </w:rPr>
        <w:t xml:space="preserve"> 20</w:t>
      </w:r>
      <w:r w:rsidR="00D97FF7">
        <w:rPr>
          <w:b/>
        </w:rPr>
        <w:t>2</w:t>
      </w:r>
      <w:r w:rsidR="001F65F6">
        <w:rPr>
          <w:b/>
        </w:rPr>
        <w:t>3</w:t>
      </w:r>
      <w:r w:rsidR="008A76B2">
        <w:rPr>
          <w:b/>
        </w:rPr>
        <w:t> </w:t>
      </w:r>
      <w:r w:rsidR="008A76B2" w:rsidRPr="00BA2F88">
        <w:rPr>
          <w:b/>
        </w:rPr>
        <w:t>года</w:t>
      </w:r>
      <w:r w:rsidR="008A76B2">
        <w:t xml:space="preserve"> по адресу: г. Новосибирск, ул. Мичурина, д. 19 (ул. Державина д. 7), </w:t>
      </w:r>
      <w:proofErr w:type="gramStart"/>
      <w:r w:rsidR="008A76B2">
        <w:t>2</w:t>
      </w:r>
      <w:r w:rsidR="00AD5F75">
        <w:t> </w:t>
      </w:r>
      <w:r w:rsidR="008A76B2">
        <w:t xml:space="preserve"> этаж</w:t>
      </w:r>
      <w:proofErr w:type="gramEnd"/>
      <w:r w:rsidR="008A76B2">
        <w:t xml:space="preserve">, </w:t>
      </w:r>
      <w:proofErr w:type="spellStart"/>
      <w:r w:rsidR="008A76B2">
        <w:t>каб</w:t>
      </w:r>
      <w:proofErr w:type="spellEnd"/>
      <w:r w:rsidR="008A76B2">
        <w:t>. 201. Контактное лицо: Одрова Елена Александровна,</w:t>
      </w:r>
      <w:r w:rsidR="008A76B2" w:rsidRPr="00314B62">
        <w:t xml:space="preserve"> </w:t>
      </w:r>
      <w:r w:rsidR="008A76B2">
        <w:rPr>
          <w:lang w:val="en-US"/>
        </w:rPr>
        <w:t>e</w:t>
      </w:r>
      <w:r w:rsidR="008A76B2" w:rsidRPr="00E365A6">
        <w:t>-</w:t>
      </w:r>
      <w:r w:rsidR="008A76B2">
        <w:rPr>
          <w:lang w:val="en-US"/>
        </w:rPr>
        <w:t>mail</w:t>
      </w:r>
      <w:r w:rsidR="008A76B2" w:rsidRPr="00E365A6">
        <w:t xml:space="preserve">: </w:t>
      </w:r>
      <w:hyperlink r:id="rId5" w:history="1">
        <w:r w:rsidR="008A76B2" w:rsidRPr="00E03524">
          <w:rPr>
            <w:rStyle w:val="a5"/>
            <w:lang w:val="en-US"/>
          </w:rPr>
          <w:t>oea</w:t>
        </w:r>
        <w:r w:rsidR="008A76B2" w:rsidRPr="00E365A6">
          <w:rPr>
            <w:rStyle w:val="a5"/>
          </w:rPr>
          <w:t>@</w:t>
        </w:r>
        <w:r w:rsidR="008A76B2" w:rsidRPr="00E03524">
          <w:rPr>
            <w:rStyle w:val="a5"/>
            <w:lang w:val="en-US"/>
          </w:rPr>
          <w:t>nso</w:t>
        </w:r>
        <w:r w:rsidR="008A76B2" w:rsidRPr="00E365A6">
          <w:rPr>
            <w:rStyle w:val="a5"/>
          </w:rPr>
          <w:t>.</w:t>
        </w:r>
        <w:proofErr w:type="spellStart"/>
        <w:r w:rsidR="008A76B2" w:rsidRPr="00E03524">
          <w:rPr>
            <w:rStyle w:val="a5"/>
            <w:lang w:val="en-US"/>
          </w:rPr>
          <w:t>ru</w:t>
        </w:r>
        <w:proofErr w:type="spellEnd"/>
      </w:hyperlink>
      <w:r w:rsidR="008A76B2">
        <w:t>, тел. 8 (383) 2</w:t>
      </w:r>
      <w:r w:rsidR="006E3FB1">
        <w:t>2</w:t>
      </w:r>
      <w:r w:rsidR="008A76B2">
        <w:t xml:space="preserve">8 </w:t>
      </w:r>
      <w:r w:rsidR="006E3FB1">
        <w:t xml:space="preserve">64 </w:t>
      </w:r>
      <w:r w:rsidR="008A76B2">
        <w:t>9</w:t>
      </w:r>
      <w:r w:rsidR="006E3FB1">
        <w:t>9</w:t>
      </w:r>
      <w:r w:rsidR="008A76B2">
        <w:t>.</w:t>
      </w:r>
    </w:p>
    <w:p w:rsidR="008A76B2" w:rsidRDefault="008A76B2" w:rsidP="008A76B2">
      <w:pPr>
        <w:ind w:firstLine="709"/>
        <w:jc w:val="both"/>
      </w:pPr>
    </w:p>
    <w:p w:rsidR="001F65F6" w:rsidRDefault="001F65F6" w:rsidP="008A76B2">
      <w:pPr>
        <w:ind w:firstLine="709"/>
        <w:jc w:val="both"/>
      </w:pPr>
      <w:r>
        <w:t>Дополнительная информация размещается на сайте Минобразования Новосибирской области в рубрике «</w:t>
      </w:r>
      <w:proofErr w:type="spellStart"/>
      <w:r>
        <w:t>Проф.конкурсы</w:t>
      </w:r>
      <w:proofErr w:type="spellEnd"/>
      <w:r>
        <w:t xml:space="preserve">» по ссылке: </w:t>
      </w:r>
      <w:hyperlink r:id="rId6" w:history="1">
        <w:r w:rsidRPr="00EE4D42">
          <w:rPr>
            <w:rStyle w:val="a5"/>
          </w:rPr>
          <w:t>http://minobr.nso.ru/page/14718</w:t>
        </w:r>
      </w:hyperlink>
      <w:r>
        <w:t xml:space="preserve">. </w:t>
      </w:r>
      <w:bookmarkStart w:id="0" w:name="_GoBack"/>
      <w:bookmarkEnd w:id="0"/>
    </w:p>
    <w:sectPr w:rsidR="001F65F6" w:rsidSect="00EA78B1">
      <w:pgSz w:w="11906" w:h="16838"/>
      <w:pgMar w:top="964" w:right="794" w:bottom="9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5A4C"/>
    <w:multiLevelType w:val="hybridMultilevel"/>
    <w:tmpl w:val="C1A8DE12"/>
    <w:lvl w:ilvl="0" w:tplc="867EF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7767"/>
    <w:multiLevelType w:val="hybridMultilevel"/>
    <w:tmpl w:val="ACCE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14"/>
    <w:rsid w:val="00015E34"/>
    <w:rsid w:val="0003229B"/>
    <w:rsid w:val="000411B8"/>
    <w:rsid w:val="00056052"/>
    <w:rsid w:val="00065104"/>
    <w:rsid w:val="00071D4D"/>
    <w:rsid w:val="00073672"/>
    <w:rsid w:val="000837CD"/>
    <w:rsid w:val="0009770D"/>
    <w:rsid w:val="000F1A1D"/>
    <w:rsid w:val="000F2976"/>
    <w:rsid w:val="001459C3"/>
    <w:rsid w:val="00170858"/>
    <w:rsid w:val="0018129B"/>
    <w:rsid w:val="001B0338"/>
    <w:rsid w:val="001B6B6A"/>
    <w:rsid w:val="001B6C00"/>
    <w:rsid w:val="001C26C7"/>
    <w:rsid w:val="001C2798"/>
    <w:rsid w:val="001F65F6"/>
    <w:rsid w:val="002337C7"/>
    <w:rsid w:val="00257760"/>
    <w:rsid w:val="00257E7A"/>
    <w:rsid w:val="00291FCB"/>
    <w:rsid w:val="00295F83"/>
    <w:rsid w:val="002B5A72"/>
    <w:rsid w:val="002E42EE"/>
    <w:rsid w:val="00322E23"/>
    <w:rsid w:val="003253D2"/>
    <w:rsid w:val="00336161"/>
    <w:rsid w:val="00375E3B"/>
    <w:rsid w:val="00383189"/>
    <w:rsid w:val="00387493"/>
    <w:rsid w:val="003A355A"/>
    <w:rsid w:val="003A620A"/>
    <w:rsid w:val="003C329F"/>
    <w:rsid w:val="003D0CB6"/>
    <w:rsid w:val="003D5954"/>
    <w:rsid w:val="00441437"/>
    <w:rsid w:val="004751A9"/>
    <w:rsid w:val="0048029B"/>
    <w:rsid w:val="004C13E6"/>
    <w:rsid w:val="004D175B"/>
    <w:rsid w:val="004E0B87"/>
    <w:rsid w:val="0051113A"/>
    <w:rsid w:val="00524E27"/>
    <w:rsid w:val="00525461"/>
    <w:rsid w:val="005277E4"/>
    <w:rsid w:val="00536B1D"/>
    <w:rsid w:val="0057062E"/>
    <w:rsid w:val="00582861"/>
    <w:rsid w:val="00582F0F"/>
    <w:rsid w:val="005D7FC7"/>
    <w:rsid w:val="00631E7A"/>
    <w:rsid w:val="006469D7"/>
    <w:rsid w:val="006550D0"/>
    <w:rsid w:val="0066720F"/>
    <w:rsid w:val="006835EF"/>
    <w:rsid w:val="006B22FE"/>
    <w:rsid w:val="006B78A9"/>
    <w:rsid w:val="006E016C"/>
    <w:rsid w:val="006E3FB1"/>
    <w:rsid w:val="00733420"/>
    <w:rsid w:val="00746291"/>
    <w:rsid w:val="007A7C78"/>
    <w:rsid w:val="007C4200"/>
    <w:rsid w:val="008019D9"/>
    <w:rsid w:val="008023E1"/>
    <w:rsid w:val="00844814"/>
    <w:rsid w:val="0087231B"/>
    <w:rsid w:val="00874A94"/>
    <w:rsid w:val="00881B63"/>
    <w:rsid w:val="00884BB3"/>
    <w:rsid w:val="00893428"/>
    <w:rsid w:val="00897086"/>
    <w:rsid w:val="008A41EA"/>
    <w:rsid w:val="008A76B2"/>
    <w:rsid w:val="008F1CCD"/>
    <w:rsid w:val="00912CAF"/>
    <w:rsid w:val="00914943"/>
    <w:rsid w:val="00934249"/>
    <w:rsid w:val="009B2909"/>
    <w:rsid w:val="009C2216"/>
    <w:rsid w:val="009E17E0"/>
    <w:rsid w:val="009E2A59"/>
    <w:rsid w:val="009F42C2"/>
    <w:rsid w:val="00A401C3"/>
    <w:rsid w:val="00A5762E"/>
    <w:rsid w:val="00A630B9"/>
    <w:rsid w:val="00A7510B"/>
    <w:rsid w:val="00AA122D"/>
    <w:rsid w:val="00AC3F01"/>
    <w:rsid w:val="00AD5B00"/>
    <w:rsid w:val="00AD5F75"/>
    <w:rsid w:val="00AE2097"/>
    <w:rsid w:val="00AE7AEE"/>
    <w:rsid w:val="00B05E4A"/>
    <w:rsid w:val="00B27C8B"/>
    <w:rsid w:val="00B30D41"/>
    <w:rsid w:val="00B3439E"/>
    <w:rsid w:val="00B679BD"/>
    <w:rsid w:val="00BE4D50"/>
    <w:rsid w:val="00BF42B8"/>
    <w:rsid w:val="00C15296"/>
    <w:rsid w:val="00C24C6C"/>
    <w:rsid w:val="00C311AF"/>
    <w:rsid w:val="00C42E14"/>
    <w:rsid w:val="00CC385A"/>
    <w:rsid w:val="00D1313C"/>
    <w:rsid w:val="00D610AF"/>
    <w:rsid w:val="00D62437"/>
    <w:rsid w:val="00D713F3"/>
    <w:rsid w:val="00D91D32"/>
    <w:rsid w:val="00D96779"/>
    <w:rsid w:val="00D97FF7"/>
    <w:rsid w:val="00DB2821"/>
    <w:rsid w:val="00DB61EF"/>
    <w:rsid w:val="00DC1B2B"/>
    <w:rsid w:val="00E34B35"/>
    <w:rsid w:val="00EA78B1"/>
    <w:rsid w:val="00ED3AA4"/>
    <w:rsid w:val="00F031BD"/>
    <w:rsid w:val="00F04CA1"/>
    <w:rsid w:val="00F05D76"/>
    <w:rsid w:val="00F21000"/>
    <w:rsid w:val="00F35A43"/>
    <w:rsid w:val="00F81A83"/>
    <w:rsid w:val="00FA519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FFA"/>
  <w15:docId w15:val="{421A5D83-7379-4791-AD50-9A43B75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D5954"/>
    <w:pPr>
      <w:widowControl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a"/>
    <w:rsid w:val="003D5954"/>
    <w:pPr>
      <w:widowControl w:val="0"/>
      <w:adjustRightInd w:val="0"/>
      <w:spacing w:line="32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1">
    <w:name w:val="Style11"/>
    <w:basedOn w:val="a"/>
    <w:rsid w:val="003D5954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character" w:customStyle="1" w:styleId="FontStyle51">
    <w:name w:val="Font Style51"/>
    <w:rsid w:val="003D5954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3D5954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3D5954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53">
    <w:name w:val="Font Style53"/>
    <w:rsid w:val="003D5954"/>
    <w:rPr>
      <w:rFonts w:ascii="Times New Roman" w:hAnsi="Times New Roman" w:cs="Times New Roman" w:hint="default"/>
      <w:b/>
      <w:bCs w:val="0"/>
      <w:spacing w:val="10"/>
      <w:sz w:val="14"/>
    </w:rPr>
  </w:style>
  <w:style w:type="paragraph" w:styleId="a9">
    <w:name w:val="List Paragraph"/>
    <w:basedOn w:val="a"/>
    <w:uiPriority w:val="34"/>
    <w:qFormat/>
    <w:rsid w:val="00C3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nso.ru/page/14718" TargetMode="External"/><Relationship Id="rId5" Type="http://schemas.openxmlformats.org/officeDocument/2006/relationships/hyperlink" Target="mailto:oea@nso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l_2020\&#1054;&#1076;&#1088;&#1086;&#1074;&#1072;\&#1050;&#1086;&#1085;&#1082;&#1091;&#1088;&#1089;&#1099;%20&#1091;&#1095;&#1080;&#1090;&#1077;&#1083;&#1077;&#1081;\&#1051;&#1091;&#1095;&#1096;&#1080;&#1081;%20&#1091;&#1095;&#1080;&#1090;&#1077;&#1083;&#1100;\&#1059;&#1087;&#1088;&#1072;&#1074;&#1083;&#1077;&#1085;&#1080;&#1077;%20&#1052;&#1054;&#1051;&#1054;&#1044;&#1045;&#1046;&#1053;&#1054;&#1049;%20&#1055;&#1054;&#1051;&#1048;&#1058;&#1048;&#1050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 МОЛОДЕЖНОЙ ПОЛИТИКИ.dotx</Template>
  <TotalTime>22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http://www.minobr.nso.ru/</vt:lpwstr>
      </vt:variant>
      <vt:variant>
        <vt:lpwstr/>
      </vt:variant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mailto:minobr@nso.ru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Одрова Елена Александровна</dc:creator>
  <cp:lastModifiedBy>Одрова Елена Александровна</cp:lastModifiedBy>
  <cp:revision>12</cp:revision>
  <cp:lastPrinted>2020-04-21T08:52:00Z</cp:lastPrinted>
  <dcterms:created xsi:type="dcterms:W3CDTF">2022-04-15T04:33:00Z</dcterms:created>
  <dcterms:modified xsi:type="dcterms:W3CDTF">2023-04-19T07:14:00Z</dcterms:modified>
</cp:coreProperties>
</file>