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</w:pPr>
      <w:r/>
      <w:r/>
    </w:p>
    <w:p>
      <w:pPr>
        <w:ind w:firstLine="709"/>
        <w:jc w:val="center"/>
        <w:rPr>
          <w:b/>
        </w:rPr>
      </w:pPr>
      <w:r>
        <w:rPr>
          <w:b/>
        </w:rPr>
        <w:t xml:space="preserve">Перечень документов на премию</w:t>
      </w:r>
      <w:r>
        <w:rPr>
          <w:b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 «Почетный работник образования Новосибирской области»</w:t>
      </w:r>
      <w:r>
        <w:rPr>
          <w:b/>
        </w:rPr>
      </w:r>
    </w:p>
    <w:p>
      <w:pPr>
        <w:ind w:firstLine="709"/>
        <w:jc w:val="center"/>
      </w:pPr>
      <w:r/>
      <w:r/>
    </w:p>
    <w:p>
      <w:pPr>
        <w:pStyle w:val="647"/>
        <w:ind w:left="0"/>
        <w:jc w:val="both"/>
      </w:pPr>
      <w:r>
        <w:t xml:space="preserve">1) х</w:t>
      </w:r>
      <w:r>
        <w:t xml:space="preserve">одатайство</w:t>
      </w:r>
      <w:r>
        <w:t xml:space="preserve"> о награждении</w:t>
      </w:r>
      <w:r>
        <w:t xml:space="preserve"> </w:t>
      </w:r>
      <w:r>
        <w:rPr>
          <w:highlight w:val="yellow"/>
        </w:rPr>
        <w:t xml:space="preserve">от </w:t>
      </w:r>
      <w:r>
        <w:rPr>
          <w:highlight w:val="yellow"/>
        </w:rPr>
        <w:t xml:space="preserve">заявителей</w:t>
      </w:r>
      <w:r>
        <w:t xml:space="preserve"> - </w:t>
      </w:r>
      <w:r>
        <w:t xml:space="preserve">органов государственной</w:t>
      </w:r>
      <w:r>
        <w:t xml:space="preserve"> власти, органов местного самоуправления муниципальных образований Новосибирской области, образовательных организаций на территории Новосибирской области, профессиональных союзов и общественных объединений, расположенных на территории Новосибирской области</w:t>
      </w:r>
      <w:r>
        <w:t xml:space="preserve">;</w:t>
      </w:r>
      <w:r/>
    </w:p>
    <w:p>
      <w:pPr>
        <w:pStyle w:val="647"/>
        <w:ind w:left="0"/>
        <w:jc w:val="both"/>
      </w:pPr>
      <w:r>
        <w:t xml:space="preserve">2) н</w:t>
      </w:r>
      <w:r>
        <w:t xml:space="preserve">аградной лист, оформленны</w:t>
      </w:r>
      <w:r>
        <w:t xml:space="preserve">й</w:t>
      </w:r>
      <w:r>
        <w:t xml:space="preserve"> согласно приложению № 1 к Приказу </w:t>
      </w:r>
      <w:r>
        <w:t xml:space="preserve">Минобрнауки</w:t>
      </w:r>
      <w:r>
        <w:t xml:space="preserve"> Новосибирской области от 09.02.2012 № 236;</w:t>
      </w:r>
      <w:r/>
    </w:p>
    <w:p>
      <w:pPr>
        <w:pStyle w:val="647"/>
        <w:ind w:left="0"/>
        <w:jc w:val="both"/>
      </w:pPr>
      <w:r>
        <w:t xml:space="preserve">3) с</w:t>
      </w:r>
      <w:r>
        <w:t xml:space="preserve">правка</w:t>
      </w:r>
      <w:r>
        <w:t xml:space="preserve"> по итогам публичной презентации</w:t>
      </w:r>
      <w:r>
        <w:t xml:space="preserve"> результат</w:t>
      </w:r>
      <w:r>
        <w:t xml:space="preserve">ов педагогической деятельности</w:t>
      </w:r>
      <w:r>
        <w:t xml:space="preserve"> (</w:t>
      </w:r>
      <w:r>
        <w:t xml:space="preserve">мастер-классы, семинары, творческие мастерские, выступления на телевидении и радио, публикации в газетах и журналах</w:t>
      </w:r>
      <w:r>
        <w:t xml:space="preserve">)</w:t>
      </w:r>
      <w:r>
        <w:t xml:space="preserve"> </w:t>
      </w:r>
      <w:r>
        <w:t xml:space="preserve">в </w:t>
      </w:r>
      <w:r>
        <w:t xml:space="preserve">период времени с</w:t>
      </w:r>
      <w:r>
        <w:t xml:space="preserve"> </w:t>
      </w:r>
      <w:r>
        <w:t xml:space="preserve">1</w:t>
      </w:r>
      <w:r>
        <w:t xml:space="preserve"> </w:t>
      </w:r>
      <w:r>
        <w:t xml:space="preserve">ноября </w:t>
      </w:r>
      <w:r>
        <w:t xml:space="preserve">20</w:t>
      </w:r>
      <w:r>
        <w:t xml:space="preserve">2</w:t>
      </w:r>
      <w:r>
        <w:t xml:space="preserve">3 года </w:t>
      </w:r>
      <w:r>
        <w:t xml:space="preserve">по 13 мая</w:t>
      </w:r>
      <w:r>
        <w:t xml:space="preserve"> 202</w:t>
      </w:r>
      <w:r>
        <w:t xml:space="preserve">4 года, заверенная </w:t>
      </w:r>
      <w:r>
        <w:rPr>
          <w:highlight w:val="yellow"/>
        </w:rPr>
        <w:t xml:space="preserve">заявителем</w:t>
      </w:r>
      <w:r>
        <w:t xml:space="preserve">;</w:t>
      </w:r>
      <w:r/>
    </w:p>
    <w:p>
      <w:pPr>
        <w:pStyle w:val="647"/>
        <w:ind w:left="0"/>
        <w:jc w:val="both"/>
      </w:pPr>
      <w:r>
        <w:t xml:space="preserve">4) п</w:t>
      </w:r>
      <w:r>
        <w:t xml:space="preserve">ротокол (</w:t>
      </w:r>
      <w:r>
        <w:t xml:space="preserve">р</w:t>
      </w:r>
      <w:r>
        <w:t xml:space="preserve">ешение)</w:t>
      </w:r>
      <w:r>
        <w:t xml:space="preserve">, выписка из протокола</w:t>
      </w:r>
      <w:r>
        <w:t xml:space="preserve"> об утверждении кандидатуры на награждение;</w:t>
      </w:r>
      <w:r/>
    </w:p>
    <w:p>
      <w:pPr>
        <w:pStyle w:val="647"/>
        <w:ind w:left="0"/>
        <w:jc w:val="both"/>
      </w:pPr>
      <w:r>
        <w:t xml:space="preserve">5) к</w:t>
      </w:r>
      <w:r>
        <w:t xml:space="preserve">опии документов</w:t>
      </w:r>
      <w:r>
        <w:t xml:space="preserve"> подтверждающих уровень педагогических </w:t>
      </w:r>
      <w:r>
        <w:t xml:space="preserve">д</w:t>
      </w:r>
      <w:r>
        <w:t xml:space="preserve">остижений (сертификаты, грамоты, удостоверения)</w:t>
      </w:r>
      <w:r>
        <w:t xml:space="preserve"> заверенные руководителем образовательной организации в установленном порядке;</w:t>
      </w:r>
      <w:r/>
    </w:p>
    <w:p>
      <w:pPr>
        <w:jc w:val="both"/>
      </w:pPr>
      <w:r>
        <w:t xml:space="preserve">6) копия документа (документов) об образовании, заверенная руководителем образовательной организации в установленном порядке;</w:t>
      </w:r>
      <w:r/>
    </w:p>
    <w:p>
      <w:pPr>
        <w:jc w:val="both"/>
      </w:pPr>
      <w:r>
        <w:t xml:space="preserve">7) копия трудовой книжки, заверенная руководителем образовательной организации в установленном порядке;</w:t>
      </w:r>
      <w:r/>
    </w:p>
    <w:p>
      <w:pPr>
        <w:jc w:val="both"/>
      </w:pPr>
      <w:r>
        <w:t xml:space="preserve">8) согласи</w:t>
      </w:r>
      <w:r>
        <w:t xml:space="preserve">е</w:t>
      </w:r>
      <w:r>
        <w:t xml:space="preserve"> на обработку персональных данных, по установленной форме. Заявление заполняется на компьютере и подписывается собственноручно синей пастой (по 31.12.202</w:t>
      </w:r>
      <w:r>
        <w:t xml:space="preserve">4);</w:t>
      </w:r>
      <w:r/>
    </w:p>
    <w:p>
      <w:pPr>
        <w:jc w:val="both"/>
      </w:pPr>
      <w:r>
        <w:t xml:space="preserve">9) личное заявление о выплате премии (без указания даты), по установленной форме. Заявление заполняется на компьютере и подписывается собственноручно синей пастой.</w:t>
      </w:r>
      <w:r/>
    </w:p>
    <w:p>
      <w:pPr>
        <w:jc w:val="both"/>
      </w:pPr>
      <w:r>
        <w:t xml:space="preserve">10) копия </w:t>
      </w:r>
      <w:r>
        <w:t xml:space="preserve">паспорта (1 страница и</w:t>
      </w:r>
      <w:r>
        <w:t xml:space="preserve"> страница с  регистрацией места жительства), заверенная руководителем образовательной организации в установленном порядке;</w:t>
      </w:r>
      <w:r/>
    </w:p>
    <w:p>
      <w:pPr>
        <w:jc w:val="both"/>
      </w:pPr>
      <w:r>
        <w:t xml:space="preserve">11) копия титульной и страницы с названием учреждения (полным и сокращенным) устава учреждения, заверенная руководителем образовательной организации в установленном порядке;</w:t>
      </w:r>
      <w:r/>
    </w:p>
    <w:p>
      <w:pPr>
        <w:jc w:val="both"/>
      </w:pPr>
      <w:r>
        <w:t xml:space="preserve">1</w:t>
      </w:r>
      <w:r>
        <w:t xml:space="preserve">2</w:t>
      </w:r>
      <w:r>
        <w:t xml:space="preserve">) реквизиты банка для зачисления денежных средств с синей печатью (штампом) банка и подписью ответственного лица;</w:t>
      </w:r>
      <w:r/>
    </w:p>
    <w:p>
      <w:pPr>
        <w:jc w:val="both"/>
      </w:pPr>
      <w:r>
        <w:t xml:space="preserve">1</w:t>
      </w:r>
      <w:r>
        <w:t xml:space="preserve">3</w:t>
      </w:r>
      <w:r>
        <w:t xml:space="preserve">) копия свидетельства о постановке на учет в налоговом органе;</w:t>
      </w:r>
      <w:r/>
    </w:p>
    <w:p>
      <w:pPr>
        <w:jc w:val="both"/>
      </w:pPr>
      <w:r>
        <w:t xml:space="preserve">1</w:t>
      </w:r>
      <w:r>
        <w:t xml:space="preserve">4</w:t>
      </w:r>
      <w:r>
        <w:t xml:space="preserve">) копия страхового свидетельства обязательного пенсионного страхования;</w:t>
      </w:r>
      <w:r/>
    </w:p>
    <w:p>
      <w:pPr>
        <w:jc w:val="both"/>
      </w:pPr>
      <w:r>
        <w:t xml:space="preserve">1</w:t>
      </w:r>
      <w:r>
        <w:t xml:space="preserve">5</w:t>
      </w:r>
      <w:r>
        <w:t xml:space="preserve">) контакты участника конкурса на отдельном листе (ФИО, должность с указанием названия образовательной организации, адрес, номер мобильного телефона, e-</w:t>
      </w:r>
      <w:r>
        <w:t xml:space="preserve">mail</w:t>
      </w:r>
      <w:r>
        <w:t xml:space="preserve">).</w:t>
      </w:r>
      <w:r/>
    </w:p>
    <w:p>
      <w:pPr>
        <w:jc w:val="both"/>
      </w:pPr>
      <w:r/>
      <w:r/>
    </w:p>
    <w:p>
      <w:pPr>
        <w:jc w:val="center"/>
        <w:widowControl w:val="off"/>
        <w:rPr>
          <w:sz w:val="24"/>
          <w:szCs w:val="24"/>
        </w:rPr>
      </w:pPr>
      <w:r/>
      <w:bookmarkStart w:id="0" w:name="P95"/>
      <w:r/>
      <w:bookmarkEnd w:id="0"/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</w:p>
    <w:p>
      <w:pPr>
        <w:ind w:firstLine="540"/>
        <w:jc w:val="right"/>
        <w:widowControl w:val="off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ФОРМА</w:t>
      </w:r>
      <w:r>
        <w:rPr>
          <w:rFonts w:ascii="Calibri" w:hAnsi="Calibri" w:cs="Calibri"/>
          <w:sz w:val="22"/>
          <w:szCs w:val="20"/>
        </w:rPr>
      </w:r>
    </w:p>
    <w:p>
      <w:pPr>
        <w:ind w:firstLine="540"/>
        <w:jc w:val="both"/>
        <w:widowControl w:val="off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</w:r>
      <w:r>
        <w:rPr>
          <w:rFonts w:ascii="Calibri" w:hAnsi="Calibri" w:cs="Calibri"/>
          <w:sz w:val="22"/>
          <w:szCs w:val="20"/>
        </w:rPr>
      </w:r>
    </w:p>
    <w:p>
      <w:pPr>
        <w:jc w:val="center"/>
        <w:widowControl w:val="off"/>
        <w:rPr>
          <w:sz w:val="24"/>
          <w:szCs w:val="24"/>
        </w:rPr>
      </w:pPr>
      <w:r/>
      <w:bookmarkStart w:id="1" w:name="P194"/>
      <w:r/>
      <w:bookmarkEnd w:id="1"/>
      <w:r>
        <w:rPr>
          <w:sz w:val="24"/>
          <w:szCs w:val="24"/>
        </w:rPr>
        <w:t xml:space="preserve">ЭКСПЕРТНОЕ ЗАКЛЮЧЕНИЕ</w:t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ЭКСПЕРТНОЕ ЗАКЛЮЧЕНИЕ ________________________________________________ (Ф.И.О. (отчество - при наличии) кандидата на награждение премией)</w:t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НОМЕР ___________________</w:t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46"/>
        <w:gridCol w:w="2324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Наличие наград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Государственные награды: медаль ордена "За заслуги перед Отечеством", почетное звание "Заслуженный учитель Российской Федерации", Благодарность Президента Российской Федерации.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Почетное звание "Почетный работник общего образования Российской Федерации", "Почетный работник сферы образования Российской Федерации".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Почетная грамота Министерства образования и науки Российской Федерации.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Награды Губернатора и Правительства Новосибирской области.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Награды </w:t>
            </w:r>
            <w:r>
              <w:rPr>
                <w:sz w:val="20"/>
                <w:szCs w:val="20"/>
              </w:rPr>
              <w:t xml:space="preserve">Минобрнауки</w:t>
            </w:r>
            <w:r>
              <w:rPr>
                <w:sz w:val="20"/>
                <w:szCs w:val="20"/>
              </w:rPr>
              <w:t xml:space="preserve"> Новосибирской области, Минобразования Новосибирской области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Наличие ученой степени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Поощрения результатов педагогической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международном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федеральном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 региональном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муниципальном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Участие педагогического работника в профессиональных конкурсах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международном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федеральном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 региональном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муниципальном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Победы педагогического работника в профессиональных конкурсах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международном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федеральном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 региональном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муниципальном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Наличие выпускников, работающих в отрасли "образование"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Наличие выпускников, добившихся высоких достижений в профессиональной, общественной, политической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Наставничество: наличие коллег, использующих в своей практике педагогический опыт кандидата на награждение премией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Использование в профессиональной деятельности современных образовательных технологий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Тиражирование педагогического опыта посредством методических публикаций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X. Тиражирование педагогического опыта посредством проведения семинаров, мастер-классов, участие в проведении курсов повышения квалификации коллег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XI. Профессиональное развитие (профессиональная переподготовка, повышение квалификации, обучение в магистратуре и аспирантуре)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XII. Наличие учеников - участников предметных олимпиад и научно-практических конференций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международном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федеральном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 региональном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муниципальном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учеников - победителей предметных олимпиад и научно-практических конференций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международном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федеральном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 региональном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муниципальном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XIII. Наличие учеников - участников творческих конкурсов и спортивных состязаний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международном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федеральном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 региональном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муниципальном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учеников - победителей творческих конкурсов и спортивных состязаний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 международном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0 1 2 3 4 5 6 7 8 9 10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На федеральном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0 1 2 3 4 5 6 7 8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 региональном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муниципальном уровне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XIV. Участие учеников в социальной деятельности (</w:t>
            </w:r>
            <w:r>
              <w:rPr>
                <w:sz w:val="20"/>
                <w:szCs w:val="20"/>
              </w:rPr>
              <w:t xml:space="preserve">здоровьесберегающей</w:t>
            </w:r>
            <w:r>
              <w:rPr>
                <w:sz w:val="20"/>
                <w:szCs w:val="20"/>
              </w:rPr>
              <w:t xml:space="preserve"> направленности, в области оказания помощи социально незащищенным людям, природоохранной деятельности и т.д.)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0 1 2 3 4 5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6746" w:type="dxa"/>
            <w:vAlign w:val="center"/>
            <w:textDirection w:val="lrTb"/>
            <w:noWrap w:val="false"/>
          </w:tcPr>
          <w:p>
            <w:pPr>
              <w:jc w:val="righ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БАЛЛ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2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Эксперт: ______________ /__________________________/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Дата _______________</w:t>
      </w:r>
      <w:r>
        <w:rPr>
          <w:sz w:val="20"/>
          <w:szCs w:val="20"/>
        </w:rPr>
      </w:r>
    </w:p>
    <w:p>
      <w:pPr>
        <w:jc w:val="both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624" w:right="567" w:bottom="737" w:left="1418" w:header="709" w:footer="709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636"/>
        <w:jc w:val="center"/>
        <w:widowControl/>
        <w:rPr>
          <w:rStyle w:val="643"/>
          <w:bCs/>
          <w:sz w:val="24"/>
        </w:rPr>
      </w:pPr>
      <w:r>
        <w:rPr>
          <w:rStyle w:val="643"/>
          <w:bCs/>
          <w:sz w:val="24"/>
        </w:rPr>
        <w:t xml:space="preserve">СОГЛАСИЕ</w:t>
      </w:r>
      <w:r>
        <w:rPr>
          <w:rStyle w:val="643"/>
          <w:bCs/>
          <w:sz w:val="24"/>
        </w:rPr>
      </w:r>
    </w:p>
    <w:p>
      <w:pPr>
        <w:pStyle w:val="636"/>
        <w:jc w:val="center"/>
        <w:widowControl/>
        <w:rPr>
          <w:rStyle w:val="643"/>
          <w:bCs/>
          <w:sz w:val="24"/>
        </w:rPr>
      </w:pPr>
      <w:r>
        <w:rPr>
          <w:rStyle w:val="643"/>
          <w:bCs/>
          <w:sz w:val="24"/>
        </w:rPr>
        <w:t xml:space="preserve">субъекта персональных данных (заявителя) на обработку персональных данных</w:t>
      </w:r>
      <w:r>
        <w:rPr>
          <w:rStyle w:val="643"/>
          <w:bCs/>
          <w:sz w:val="24"/>
        </w:rPr>
      </w:r>
    </w:p>
    <w:p>
      <w:pPr>
        <w:pStyle w:val="638"/>
        <w:widowControl/>
        <w:tabs>
          <w:tab w:val="left" w:pos="6946" w:leader="none"/>
        </w:tabs>
        <w:rPr>
          <w:rStyle w:val="644"/>
          <w:szCs w:val="22"/>
        </w:rPr>
      </w:pPr>
      <w:r>
        <w:rPr>
          <w:rStyle w:val="644"/>
          <w:szCs w:val="22"/>
        </w:rPr>
        <w:tab/>
        <w:t xml:space="preserve">   </w:t>
      </w:r>
      <w:r>
        <w:rPr>
          <w:rStyle w:val="644"/>
          <w:szCs w:val="22"/>
        </w:rPr>
      </w:r>
    </w:p>
    <w:p>
      <w:pPr>
        <w:pStyle w:val="638"/>
        <w:widowControl/>
        <w:tabs>
          <w:tab w:val="left" w:pos="6946" w:leader="none"/>
        </w:tabs>
        <w:rPr>
          <w:rStyle w:val="644"/>
          <w:szCs w:val="22"/>
        </w:rPr>
      </w:pPr>
      <w:r>
        <w:rPr>
          <w:rStyle w:val="644"/>
          <w:szCs w:val="22"/>
        </w:rPr>
        <w:t xml:space="preserve">   «__</w:t>
      </w:r>
      <w:r>
        <w:rPr>
          <w:rStyle w:val="644"/>
          <w:szCs w:val="22"/>
        </w:rPr>
        <w:t xml:space="preserve">_»_</w:t>
      </w:r>
      <w:r>
        <w:rPr>
          <w:rStyle w:val="644"/>
          <w:szCs w:val="22"/>
        </w:rPr>
        <w:t xml:space="preserve">___________г.</w:t>
      </w:r>
      <w:r>
        <w:rPr>
          <w:rStyle w:val="644"/>
          <w:szCs w:val="22"/>
        </w:rPr>
      </w:r>
    </w:p>
    <w:p>
      <w:pPr>
        <w:pStyle w:val="638"/>
        <w:widowControl/>
        <w:tabs>
          <w:tab w:val="left" w:pos="7655" w:leader="none"/>
        </w:tabs>
        <w:rPr>
          <w:rStyle w:val="644"/>
          <w:szCs w:val="22"/>
        </w:rPr>
      </w:pPr>
      <w:r>
        <w:rPr>
          <w:szCs w:val="22"/>
        </w:rPr>
      </w:r>
      <w:r>
        <w:rPr>
          <w:rStyle w:val="644"/>
          <w:szCs w:val="22"/>
        </w:rPr>
      </w:r>
    </w:p>
    <w:p>
      <w:pPr>
        <w:pStyle w:val="638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В соответствии с Федеральным законом от 27.07.2006 г. № 152-ФЗ «О персональных данных» </w:t>
      </w:r>
      <w:r>
        <w:rPr>
          <w:rStyle w:val="644"/>
          <w:szCs w:val="22"/>
        </w:rPr>
        <w:t xml:space="preserve">я,_</w:t>
      </w:r>
      <w:r>
        <w:rPr>
          <w:rStyle w:val="644"/>
          <w:szCs w:val="22"/>
        </w:rPr>
        <w:t xml:space="preserve">_________________________________________________________________________,</w:t>
      </w:r>
      <w:r>
        <w:rPr>
          <w:rStyle w:val="644"/>
          <w:szCs w:val="22"/>
        </w:rPr>
      </w:r>
    </w:p>
    <w:p>
      <w:pPr>
        <w:pStyle w:val="639"/>
        <w:ind w:firstLine="709"/>
        <w:jc w:val="center"/>
        <w:widowControl/>
        <w:rPr>
          <w:rStyle w:val="645"/>
          <w:bCs/>
          <w:iCs/>
          <w:szCs w:val="14"/>
        </w:rPr>
      </w:pPr>
      <w:r>
        <w:rPr>
          <w:rStyle w:val="645"/>
          <w:bCs/>
          <w:iCs/>
          <w:szCs w:val="14"/>
        </w:rPr>
        <w:t xml:space="preserve">(фамилия, имя, отчество полностью)</w:t>
      </w:r>
      <w:r>
        <w:rPr>
          <w:rStyle w:val="645"/>
          <w:bCs/>
          <w:iCs/>
          <w:szCs w:val="14"/>
        </w:rPr>
      </w:r>
    </w:p>
    <w:p>
      <w:pPr>
        <w:pStyle w:val="638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паспорт________№ _______________ </w:t>
      </w:r>
      <w:r>
        <w:rPr>
          <w:rStyle w:val="644"/>
          <w:szCs w:val="22"/>
        </w:rPr>
      </w:r>
    </w:p>
    <w:p>
      <w:pPr>
        <w:pStyle w:val="638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выдан_________________________________________________________________________</w:t>
      </w:r>
      <w:r>
        <w:rPr>
          <w:rStyle w:val="644"/>
          <w:szCs w:val="22"/>
        </w:rPr>
      </w:r>
    </w:p>
    <w:p>
      <w:pPr>
        <w:pStyle w:val="641"/>
        <w:ind w:right="1136" w:firstLine="709"/>
        <w:jc w:val="center"/>
        <w:widowControl/>
        <w:rPr>
          <w:rStyle w:val="645"/>
          <w:bCs/>
          <w:iCs/>
          <w:szCs w:val="14"/>
        </w:rPr>
      </w:pPr>
      <w:r>
        <w:rPr>
          <w:rStyle w:val="645"/>
          <w:bCs/>
          <w:iCs/>
          <w:szCs w:val="14"/>
        </w:rPr>
        <w:t xml:space="preserve">(кем и когда выдан паспорт)</w:t>
      </w:r>
      <w:r>
        <w:rPr>
          <w:rStyle w:val="645"/>
          <w:bCs/>
          <w:iCs/>
          <w:szCs w:val="14"/>
        </w:rPr>
      </w:r>
    </w:p>
    <w:p>
      <w:pPr>
        <w:pStyle w:val="642"/>
        <w:ind w:firstLine="709"/>
        <w:widowControl/>
        <w:rPr>
          <w:rStyle w:val="646"/>
        </w:rPr>
      </w:pPr>
      <w:r>
        <w:rPr>
          <w:rStyle w:val="646"/>
          <w:bCs/>
          <w:szCs w:val="14"/>
        </w:rPr>
        <w:t xml:space="preserve">___________________________________________________________________________«_________»___________________Г.,</w:t>
      </w:r>
      <w:r>
        <w:rPr>
          <w:rStyle w:val="646"/>
        </w:rPr>
      </w:r>
    </w:p>
    <w:p>
      <w:pPr>
        <w:pStyle w:val="638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проживающий (</w:t>
      </w:r>
      <w:r>
        <w:rPr>
          <w:rStyle w:val="644"/>
          <w:szCs w:val="22"/>
        </w:rPr>
        <w:t xml:space="preserve">ая</w:t>
      </w:r>
      <w:r>
        <w:rPr>
          <w:rStyle w:val="644"/>
          <w:szCs w:val="22"/>
        </w:rPr>
        <w:t xml:space="preserve">) по </w:t>
      </w:r>
      <w:r>
        <w:rPr>
          <w:rStyle w:val="644"/>
          <w:szCs w:val="22"/>
        </w:rPr>
        <w:t xml:space="preserve">адресу:_</w:t>
      </w:r>
      <w:r>
        <w:rPr>
          <w:rStyle w:val="644"/>
          <w:szCs w:val="22"/>
        </w:rPr>
        <w:t xml:space="preserve">___________________________________________________</w:t>
      </w:r>
      <w:r>
        <w:rPr>
          <w:rStyle w:val="644"/>
          <w:szCs w:val="22"/>
        </w:rPr>
      </w:r>
    </w:p>
    <w:p>
      <w:pPr>
        <w:pStyle w:val="638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______________________________________________________________________________</w:t>
      </w:r>
      <w:r>
        <w:rPr>
          <w:rStyle w:val="644"/>
          <w:szCs w:val="22"/>
        </w:rPr>
      </w:r>
    </w:p>
    <w:p>
      <w:pPr>
        <w:pStyle w:val="640"/>
        <w:ind w:firstLine="709"/>
        <w:jc w:val="both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свободно, своей волей и в своем интересе даю согласие уполномоченным должностным лицам министерства образования Новосибирской области, зарегистрированного по адресу: </w:t>
      </w:r>
      <w:r>
        <w:t xml:space="preserve">г. Новосибирск, Красный проспект, д.18</w:t>
      </w:r>
      <w:r>
        <w:rPr>
          <w:rStyle w:val="644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  <w:r>
        <w:rPr>
          <w:rStyle w:val="644"/>
          <w:szCs w:val="22"/>
        </w:rPr>
      </w:r>
    </w:p>
    <w:p>
      <w:pPr>
        <w:pStyle w:val="638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Настоящее Согласие предоставляется:</w:t>
      </w:r>
      <w:r>
        <w:rPr>
          <w:rStyle w:val="644"/>
          <w:szCs w:val="22"/>
        </w:rPr>
      </w:r>
    </w:p>
    <w:p>
      <w:pPr>
        <w:pStyle w:val="637"/>
        <w:ind w:firstLine="709"/>
        <w:jc w:val="both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□ на обработку моих персо</w:t>
      </w:r>
      <w:r>
        <w:rPr>
          <w:rStyle w:val="644"/>
          <w:szCs w:val="22"/>
        </w:rPr>
        <w:t xml:space="preserve">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r>
        <w:rPr>
          <w:rStyle w:val="644"/>
          <w:szCs w:val="22"/>
        </w:rPr>
      </w:r>
    </w:p>
    <w:p>
      <w:pPr>
        <w:pStyle w:val="637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□ на обработку моих персональных Организатору</w:t>
      </w:r>
      <w:r>
        <w:rPr>
          <w:rStyle w:val="644"/>
          <w:szCs w:val="22"/>
        </w:rPr>
        <w:tab/>
      </w:r>
      <w:r>
        <w:rPr>
          <w:rStyle w:val="644"/>
          <w:szCs w:val="22"/>
        </w:rPr>
        <w:tab/>
      </w:r>
      <w:r>
        <w:rPr>
          <w:rStyle w:val="644"/>
          <w:szCs w:val="22"/>
        </w:rPr>
        <w:tab/>
      </w:r>
      <w:r>
        <w:rPr>
          <w:rStyle w:val="644"/>
          <w:szCs w:val="22"/>
        </w:rPr>
        <w:tab/>
      </w:r>
      <w:r>
        <w:rPr>
          <w:rStyle w:val="644"/>
          <w:szCs w:val="22"/>
        </w:rPr>
        <w:tab/>
      </w:r>
      <w:r>
        <w:rPr>
          <w:rStyle w:val="644"/>
          <w:szCs w:val="22"/>
        </w:rPr>
        <w:tab/>
      </w:r>
      <w:r>
        <w:rPr>
          <w:rStyle w:val="644"/>
          <w:szCs w:val="22"/>
        </w:rPr>
        <w:tab/>
        <w:t xml:space="preserve">□ на раскрытие персональных данных Оператору, уполномоченному Организатором на обработку персональных данных</w:t>
      </w:r>
      <w:r>
        <w:rPr>
          <w:rStyle w:val="644"/>
          <w:szCs w:val="22"/>
        </w:rPr>
      </w:r>
    </w:p>
    <w:p>
      <w:pPr>
        <w:pStyle w:val="637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□ на раскрытие персональных данных неопределенному кругу лиц</w:t>
      </w:r>
      <w:r>
        <w:rPr>
          <w:rStyle w:val="644"/>
          <w:szCs w:val="22"/>
        </w:rPr>
      </w:r>
    </w:p>
    <w:p>
      <w:pPr>
        <w:pStyle w:val="637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□ на включение моих персональных данных в общедоступные источники (публикацию)</w:t>
      </w:r>
      <w:r>
        <w:rPr>
          <w:rStyle w:val="644"/>
          <w:szCs w:val="22"/>
        </w:rPr>
      </w:r>
    </w:p>
    <w:p>
      <w:pPr>
        <w:pStyle w:val="637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  <w:r>
        <w:rPr>
          <w:rStyle w:val="644"/>
          <w:szCs w:val="22"/>
        </w:rPr>
      </w:r>
    </w:p>
    <w:p>
      <w:pPr>
        <w:pStyle w:val="637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  <w:r>
        <w:rPr>
          <w:rStyle w:val="644"/>
          <w:szCs w:val="22"/>
        </w:rPr>
      </w:r>
    </w:p>
    <w:p>
      <w:pPr>
        <w:pStyle w:val="637"/>
        <w:ind w:firstLine="709"/>
        <w:widowControl/>
        <w:rPr>
          <w:rStyle w:val="644"/>
          <w:szCs w:val="22"/>
        </w:rPr>
      </w:pPr>
      <w:r>
        <w:rPr>
          <w:szCs w:val="22"/>
        </w:rPr>
      </w:r>
      <w:r>
        <w:rPr>
          <w:rStyle w:val="644"/>
          <w:szCs w:val="22"/>
        </w:rPr>
      </w:r>
    </w:p>
    <w:p>
      <w:pPr>
        <w:pStyle w:val="635"/>
        <w:ind w:firstLine="709"/>
        <w:spacing w:line="264" w:lineRule="auto"/>
        <w:widowControl/>
        <w:tabs>
          <w:tab w:val="left" w:pos="1134" w:leader="none"/>
        </w:tabs>
        <w:rPr>
          <w:rStyle w:val="644"/>
          <w:szCs w:val="22"/>
        </w:rPr>
      </w:pPr>
      <w:r>
        <w:rPr>
          <w:rStyle w:val="644"/>
          <w:szCs w:val="22"/>
        </w:rPr>
        <w:t xml:space="preserve">Данное согласие распространяется на следующую информацию: </w:t>
      </w:r>
      <w:r>
        <w:rPr>
          <w:rStyle w:val="644"/>
          <w:i/>
          <w:szCs w:val="22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</w:t>
      </w:r>
      <w:r>
        <w:rPr>
          <w:rStyle w:val="644"/>
          <w:i/>
          <w:szCs w:val="22"/>
        </w:rPr>
        <w:t xml:space="preserve">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ИНН банка; </w:t>
      </w:r>
      <w:r>
        <w:rPr>
          <w:rStyle w:val="644"/>
          <w:i/>
          <w:szCs w:val="22"/>
        </w:rPr>
        <w:t xml:space="preserve">кор</w:t>
      </w:r>
      <w:r>
        <w:rPr>
          <w:rStyle w:val="644"/>
          <w:i/>
          <w:szCs w:val="22"/>
        </w:rPr>
        <w:t xml:space="preserve">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644"/>
          <w:szCs w:val="22"/>
        </w:rPr>
        <w:t xml:space="preserve">.</w:t>
      </w:r>
      <w:r>
        <w:rPr>
          <w:rStyle w:val="644"/>
          <w:szCs w:val="22"/>
        </w:rPr>
      </w:r>
    </w:p>
    <w:p>
      <w:pPr>
        <w:pStyle w:val="640"/>
        <w:ind w:firstLine="709"/>
        <w:jc w:val="both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Настоящее Согласие может быть отозвано путем направления мной соответствующего запроса в адрес Организатора.</w:t>
      </w:r>
      <w:r>
        <w:rPr>
          <w:rStyle w:val="644"/>
          <w:szCs w:val="22"/>
        </w:rPr>
      </w:r>
    </w:p>
    <w:p>
      <w:pPr>
        <w:pStyle w:val="640"/>
        <w:ind w:firstLine="709"/>
        <w:jc w:val="both"/>
        <w:widowControl/>
        <w:rPr>
          <w:rStyle w:val="644"/>
          <w:szCs w:val="22"/>
        </w:rPr>
      </w:pPr>
      <w:r>
        <w:rPr>
          <w:szCs w:val="22"/>
        </w:rPr>
      </w:r>
      <w:r>
        <w:rPr>
          <w:rStyle w:val="644"/>
          <w:szCs w:val="22"/>
        </w:rPr>
      </w:r>
    </w:p>
    <w:p>
      <w:pPr>
        <w:pStyle w:val="640"/>
        <w:ind w:firstLine="709"/>
        <w:jc w:val="both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rStyle w:val="644"/>
          <w:szCs w:val="22"/>
        </w:rPr>
      </w:r>
    </w:p>
    <w:p>
      <w:pPr>
        <w:pStyle w:val="640"/>
        <w:ind w:firstLine="709"/>
        <w:widowControl/>
        <w:rPr>
          <w:rStyle w:val="644"/>
          <w:szCs w:val="22"/>
        </w:rPr>
      </w:pPr>
      <w:r>
        <w:rPr>
          <w:szCs w:val="22"/>
        </w:rPr>
      </w:r>
      <w:r>
        <w:rPr>
          <w:rStyle w:val="644"/>
          <w:szCs w:val="22"/>
        </w:rPr>
      </w:r>
    </w:p>
    <w:p>
      <w:pPr>
        <w:pStyle w:val="640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Данное Согласие действует</w:t>
      </w:r>
      <w:r>
        <w:rPr>
          <w:rStyle w:val="644"/>
          <w:szCs w:val="22"/>
        </w:rPr>
      </w:r>
    </w:p>
    <w:p>
      <w:pPr>
        <w:pStyle w:val="640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с «____</w:t>
      </w:r>
      <w:r>
        <w:rPr>
          <w:rStyle w:val="644"/>
          <w:szCs w:val="22"/>
        </w:rPr>
        <w:t xml:space="preserve">_»_</w:t>
      </w:r>
      <w:r>
        <w:rPr>
          <w:rStyle w:val="644"/>
          <w:szCs w:val="22"/>
        </w:rPr>
        <w:t xml:space="preserve">_____________________г. по «_____»_________________________г.</w:t>
      </w:r>
      <w:r>
        <w:rPr>
          <w:rStyle w:val="644"/>
          <w:szCs w:val="22"/>
        </w:rPr>
      </w:r>
    </w:p>
    <w:p>
      <w:pPr>
        <w:pStyle w:val="640"/>
        <w:ind w:firstLine="709"/>
        <w:widowControl/>
        <w:rPr>
          <w:rStyle w:val="644"/>
          <w:szCs w:val="22"/>
        </w:rPr>
      </w:pPr>
      <w:r>
        <w:rPr>
          <w:szCs w:val="22"/>
        </w:rPr>
      </w:r>
      <w:r>
        <w:rPr>
          <w:rStyle w:val="644"/>
          <w:szCs w:val="22"/>
        </w:rPr>
      </w:r>
    </w:p>
    <w:p>
      <w:pPr>
        <w:pStyle w:val="640"/>
        <w:ind w:firstLine="709"/>
        <w:widowControl/>
        <w:rPr>
          <w:rStyle w:val="644"/>
          <w:szCs w:val="22"/>
        </w:rPr>
      </w:pPr>
      <w:r>
        <w:rPr>
          <w:rStyle w:val="644"/>
          <w:szCs w:val="22"/>
        </w:rPr>
        <w:t xml:space="preserve">________________________________________________</w:t>
      </w:r>
      <w:r>
        <w:rPr>
          <w:rStyle w:val="644"/>
          <w:szCs w:val="22"/>
        </w:rPr>
      </w:r>
    </w:p>
    <w:p>
      <w:pPr>
        <w:pStyle w:val="640"/>
        <w:ind w:firstLine="709"/>
        <w:widowControl/>
        <w:rPr>
          <w:sz w:val="20"/>
          <w:szCs w:val="20"/>
        </w:rPr>
      </w:pPr>
      <w:r>
        <w:rPr>
          <w:rStyle w:val="644"/>
          <w:szCs w:val="22"/>
        </w:rPr>
        <w:t xml:space="preserve">(Ф.И.О., подпись лица, давшего согласие)</w:t>
      </w:r>
      <w:r>
        <w:rPr>
          <w:sz w:val="20"/>
          <w:szCs w:val="20"/>
        </w:rPr>
      </w:r>
    </w:p>
    <w:p>
      <w:pPr>
        <w:jc w:val="both"/>
        <w:widowControl w:val="off"/>
        <w:rPr>
          <w:rFonts w:eastAsiaTheme="minorHAnsi"/>
          <w:color w:val="000000" w:themeColor="text1"/>
          <w:lang w:eastAsia="en-US"/>
        </w:rPr>
      </w:pPr>
      <w:r/>
      <w:bookmarkStart w:id="2" w:name="P205"/>
      <w:r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eastAsiaTheme="minorHAnsi"/>
          <w:color w:val="000000" w:themeColor="text1"/>
          <w:lang w:eastAsia="en-US"/>
        </w:rPr>
      </w:r>
    </w:p>
    <w:p>
      <w:pPr>
        <w:jc w:val="right"/>
        <w:spacing w:after="200" w:line="276" w:lineRule="auto"/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</w:r>
      <w:r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</w:r>
    </w:p>
    <w:p>
      <w:pPr>
        <w:jc w:val="right"/>
        <w:spacing w:after="200" w:line="276" w:lineRule="auto"/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  <w:t xml:space="preserve">Форма личного заявления.</w:t>
      </w:r>
      <w:r>
        <w:rPr>
          <w:rFonts w:ascii="Times New Roman CYR" w:hAnsi="Times New Roman CYR" w:eastAsia="Calibri" w:cs="Times New Roman CYR"/>
          <w:i/>
          <w:sz w:val="24"/>
          <w:szCs w:val="24"/>
          <w:lang w:eastAsia="en-US"/>
        </w:rPr>
      </w:r>
    </w:p>
    <w:p>
      <w:pPr>
        <w:jc w:val="right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Министерство образования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br/>
        <w:t xml:space="preserve">Новосибирской области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br/>
        <w:t xml:space="preserve">___________________________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br/>
      </w: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  <w:t xml:space="preserve">Ф.И.О. кандидата в именительном падеже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ind w:left="6237"/>
        <w:jc w:val="right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Адрес проживания: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right"/>
        <w:spacing w:after="100" w:line="276" w:lineRule="auto"/>
        <w:rPr>
          <w:rFonts w:ascii="Times New Roman CYR" w:hAnsi="Times New Roman CYR" w:eastAsia="Calibri" w:cs="Times New Roman CYR"/>
          <w:sz w:val="16"/>
          <w:szCs w:val="16"/>
          <w:lang w:eastAsia="en-US"/>
        </w:rPr>
      </w:pP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  <w:t xml:space="preserve">______________________________________________________</w:t>
      </w: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  <w:br/>
        <w:t xml:space="preserve">(прописка по паспорту или регистрации) с указанием индекса</w:t>
      </w:r>
      <w:r>
        <w:rPr>
          <w:rFonts w:ascii="Times New Roman CYR" w:hAnsi="Times New Roman CYR" w:eastAsia="Calibri" w:cs="Times New Roman CYR"/>
          <w:sz w:val="16"/>
          <w:szCs w:val="16"/>
          <w:lang w:eastAsia="en-US"/>
        </w:rPr>
      </w:r>
    </w:p>
    <w:p>
      <w:pPr>
        <w:jc w:val="right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Контактные телефоны: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ind w:left="6237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Моб.:  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ind w:left="6237"/>
        <w:spacing w:after="20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Дом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.:  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center"/>
        <w:spacing w:before="480" w:after="240" w:line="276" w:lineRule="auto"/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Заявление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Прошу причитающееся мне, ______________________________________________ (ФИО), М/Ж __  (указать пол), «__»_________ ______  года рождения,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граждани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 (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ке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, ну) ____________(указать государство), ____________(документ, удостоверяющий личность), ____(серия) _______(номер), выдан __________________________________(наименование органа, выдавшего его, дата выдачи), фактически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проживающ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 ___(ей, ему) по адресу:  ________________________________________,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зарегистрированн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 (ой, ому) «___»  __________   _____года по адресу: _______________________________________________, (контактный тел./ сведения о других способах связи)________________________________, 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______ (реквизиты страхового свидетельства обязательного пенсионного страхования), ______________________  (идентификационный номер налогоплательщика) денежное поощрение, присужденное в соответствии с Постановлением Правительства Новосибирской области от 1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2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сентябр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я 201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1 г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. № 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399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-п, перечислить на расчетный счет (счет получателя) № ___________________________________________, открытый в ________________________________________(наименование банка) г._______________ .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БИК банка_____________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ИНН банка__________________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Кор./счет банка________________________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spacing w:after="200" w:line="276" w:lineRule="auto"/>
        <w:tabs>
          <w:tab w:val="right" w:pos="10206" w:leader="none"/>
        </w:tabs>
        <w:rPr>
          <w:rFonts w:ascii="Times New Roman CYR" w:hAnsi="Times New Roman CYR" w:eastAsia="Calibr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Дата    </w:t>
      </w:r>
      <w:bookmarkStart w:id="3" w:name="_GoBack"/>
      <w:r/>
      <w:bookmarkEnd w:id="3"/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  <w:t xml:space="preserve">                                Подпись</w:t>
      </w:r>
      <w:r>
        <w:rPr>
          <w:rFonts w:ascii="Times New Roman CYR" w:hAnsi="Times New Roman CYR" w:eastAsia="Calibri" w:cs="Times New Roman CYR"/>
          <w:sz w:val="24"/>
          <w:szCs w:val="24"/>
          <w:lang w:eastAsia="en-US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spacing w:after="200" w:line="276" w:lineRule="auto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</w:r>
    </w:p>
    <w:sectPr>
      <w:footnotePr/>
      <w:endnotePr/>
      <w:type w:val="nextPage"/>
      <w:pgSz w:w="11906" w:h="16838" w:orient="portrait"/>
      <w:pgMar w:top="964" w:right="794" w:bottom="90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Franklin Gothic Demi Cond">
    <w:panose1 w:val="020B0706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2"/>
    <w:link w:val="625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rFonts w:ascii="Times New Roman" w:hAnsi="Times New Roman" w:eastAsia="Times New Roman"/>
      <w:sz w:val="28"/>
      <w:szCs w:val="28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Header"/>
    <w:basedOn w:val="621"/>
    <w:link w:val="626"/>
    <w:uiPriority w:val="99"/>
    <w:pPr>
      <w:tabs>
        <w:tab w:val="center" w:pos="4153" w:leader="none"/>
        <w:tab w:val="right" w:pos="8306" w:leader="none"/>
      </w:tabs>
    </w:pPr>
  </w:style>
  <w:style w:type="character" w:styleId="626" w:customStyle="1">
    <w:name w:val="Верхний колонтитул Знак"/>
    <w:link w:val="62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27">
    <w:name w:val="Hyperlink"/>
    <w:uiPriority w:val="99"/>
    <w:rPr>
      <w:rFonts w:cs="Times New Roman"/>
      <w:color w:val="0000ff"/>
      <w:u w:val="single"/>
    </w:rPr>
  </w:style>
  <w:style w:type="paragraph" w:styleId="628">
    <w:name w:val="Body Text 2"/>
    <w:basedOn w:val="621"/>
    <w:link w:val="629"/>
    <w:uiPriority w:val="99"/>
    <w:pPr>
      <w:jc w:val="both"/>
    </w:pPr>
  </w:style>
  <w:style w:type="character" w:styleId="629" w:customStyle="1">
    <w:name w:val="Основной текст 2 Знак"/>
    <w:link w:val="62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30">
    <w:name w:val="Body Text 3"/>
    <w:basedOn w:val="621"/>
    <w:link w:val="631"/>
    <w:uiPriority w:val="99"/>
    <w:pPr>
      <w:jc w:val="center"/>
    </w:pPr>
    <w:rPr>
      <w:b/>
      <w:bCs/>
    </w:rPr>
  </w:style>
  <w:style w:type="character" w:styleId="631" w:customStyle="1">
    <w:name w:val="Основной текст 3 Знак"/>
    <w:link w:val="630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32">
    <w:name w:val="Balloon Text"/>
    <w:basedOn w:val="621"/>
    <w:link w:val="633"/>
    <w:uiPriority w:val="99"/>
    <w:semiHidden/>
    <w:unhideWhenUsed/>
    <w:rPr>
      <w:rFonts w:ascii="Tahoma" w:hAnsi="Tahoma" w:cs="Tahoma"/>
      <w:sz w:val="16"/>
      <w:szCs w:val="16"/>
    </w:rPr>
  </w:style>
  <w:style w:type="character" w:styleId="633" w:customStyle="1">
    <w:name w:val="Текст выноски Знак"/>
    <w:link w:val="63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34">
    <w:name w:val="Table Grid"/>
    <w:basedOn w:val="6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5" w:customStyle="1">
    <w:name w:val="Style2"/>
    <w:basedOn w:val="621"/>
    <w:pPr>
      <w:ind w:firstLine="727"/>
      <w:jc w:val="both"/>
      <w:spacing w:line="368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636" w:customStyle="1">
    <w:name w:val="Style3"/>
    <w:basedOn w:val="621"/>
    <w:pPr>
      <w:jc w:val="both"/>
      <w:spacing w:line="320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637" w:customStyle="1">
    <w:name w:val="Style11"/>
    <w:basedOn w:val="621"/>
    <w:pPr>
      <w:widowControl w:val="off"/>
    </w:pPr>
    <w:rPr>
      <w:rFonts w:ascii="Franklin Gothic Demi Cond" w:hAnsi="Franklin Gothic Demi Cond"/>
      <w:sz w:val="24"/>
      <w:szCs w:val="24"/>
    </w:rPr>
  </w:style>
  <w:style w:type="paragraph" w:styleId="638" w:customStyle="1">
    <w:name w:val="Style5"/>
    <w:basedOn w:val="621"/>
    <w:pPr>
      <w:widowControl w:val="off"/>
    </w:pPr>
    <w:rPr>
      <w:rFonts w:eastAsia="Calibri"/>
      <w:sz w:val="24"/>
      <w:szCs w:val="24"/>
    </w:rPr>
  </w:style>
  <w:style w:type="paragraph" w:styleId="639" w:customStyle="1">
    <w:name w:val="Style6"/>
    <w:basedOn w:val="621"/>
    <w:pPr>
      <w:widowControl w:val="off"/>
    </w:pPr>
    <w:rPr>
      <w:rFonts w:eastAsia="Calibri"/>
      <w:sz w:val="24"/>
      <w:szCs w:val="24"/>
    </w:rPr>
  </w:style>
  <w:style w:type="paragraph" w:styleId="640" w:customStyle="1">
    <w:name w:val="Style8"/>
    <w:basedOn w:val="621"/>
    <w:pPr>
      <w:widowControl w:val="off"/>
    </w:pPr>
    <w:rPr>
      <w:rFonts w:eastAsia="Calibri"/>
      <w:sz w:val="24"/>
      <w:szCs w:val="24"/>
    </w:rPr>
  </w:style>
  <w:style w:type="paragraph" w:styleId="641" w:customStyle="1">
    <w:name w:val="Style9"/>
    <w:basedOn w:val="621"/>
    <w:pPr>
      <w:widowControl w:val="off"/>
    </w:pPr>
    <w:rPr>
      <w:rFonts w:eastAsia="Calibri"/>
      <w:sz w:val="24"/>
      <w:szCs w:val="24"/>
    </w:rPr>
  </w:style>
  <w:style w:type="paragraph" w:styleId="642" w:customStyle="1">
    <w:name w:val="Style10"/>
    <w:basedOn w:val="621"/>
    <w:pPr>
      <w:widowControl w:val="off"/>
    </w:pPr>
    <w:rPr>
      <w:rFonts w:eastAsia="Calibri"/>
      <w:sz w:val="24"/>
      <w:szCs w:val="24"/>
    </w:rPr>
  </w:style>
  <w:style w:type="character" w:styleId="643" w:customStyle="1">
    <w:name w:val="Font Style51"/>
    <w:rPr>
      <w:rFonts w:hint="default" w:ascii="Times New Roman" w:hAnsi="Times New Roman" w:cs="Times New Roman"/>
      <w:b/>
      <w:bCs w:val="0"/>
      <w:sz w:val="26"/>
    </w:rPr>
  </w:style>
  <w:style w:type="character" w:styleId="644" w:customStyle="1">
    <w:name w:val="Font Style54"/>
    <w:rPr>
      <w:rFonts w:hint="default" w:ascii="Times New Roman" w:hAnsi="Times New Roman" w:cs="Times New Roman"/>
      <w:sz w:val="22"/>
    </w:rPr>
  </w:style>
  <w:style w:type="character" w:styleId="645" w:customStyle="1">
    <w:name w:val="Font Style52"/>
    <w:rPr>
      <w:rFonts w:hint="default" w:ascii="Times New Roman" w:hAnsi="Times New Roman" w:cs="Times New Roman"/>
      <w:b/>
      <w:bCs w:val="0"/>
      <w:i/>
      <w:iCs w:val="0"/>
      <w:sz w:val="14"/>
    </w:rPr>
  </w:style>
  <w:style w:type="character" w:styleId="646" w:customStyle="1">
    <w:name w:val="Font Style53"/>
    <w:rPr>
      <w:rFonts w:hint="default" w:ascii="Times New Roman" w:hAnsi="Times New Roman" w:cs="Times New Roman"/>
      <w:b/>
      <w:bCs w:val="0"/>
      <w:spacing w:val="10"/>
      <w:sz w:val="14"/>
    </w:rPr>
  </w:style>
  <w:style w:type="paragraph" w:styleId="647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Управление МОЛОДЕЖНОЙ ПОЛИТИКИ.dotx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revision>11</cp:revision>
  <dcterms:created xsi:type="dcterms:W3CDTF">2022-04-15T04:33:00Z</dcterms:created>
  <dcterms:modified xsi:type="dcterms:W3CDTF">2024-04-18T04:07:37Z</dcterms:modified>
</cp:coreProperties>
</file>